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7B" w:rsidRDefault="00F767B9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40"/>
          <w:szCs w:val="40"/>
        </w:rPr>
        <w:t>履歷表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Curriculum Vitae</w:t>
      </w:r>
    </w:p>
    <w:tbl>
      <w:tblPr>
        <w:tblW w:w="104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1795"/>
        <w:gridCol w:w="1862"/>
        <w:gridCol w:w="1604"/>
        <w:gridCol w:w="1559"/>
        <w:gridCol w:w="805"/>
        <w:gridCol w:w="2000"/>
      </w:tblGrid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C23F7B" w:rsidRDefault="00F767B9">
            <w:pPr>
              <w:pStyle w:val="Textbody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基本資料</w:t>
            </w:r>
          </w:p>
          <w:p w:rsidR="00C23F7B" w:rsidRDefault="00F767B9">
            <w:pPr>
              <w:pStyle w:val="Textbody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Personal Information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/Name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國籍</w:t>
            </w:r>
          </w:p>
          <w:p w:rsidR="00C23F7B" w:rsidRDefault="00F767B9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/Nationality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C23F7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  <w:p w:rsidR="00C23F7B" w:rsidRDefault="00F767B9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/Gender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260" w:lineRule="exact"/>
              <w:ind w:firstLine="66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出生日期</w:t>
            </w:r>
          </w:p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/Date of Birth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D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聯絡方式</w:t>
            </w:r>
          </w:p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/Contact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電話</w:t>
            </w:r>
            <w:r>
              <w:rPr>
                <w:rFonts w:ascii="標楷體" w:eastAsia="標楷體" w:hAnsi="標楷體"/>
                <w:sz w:val="20"/>
                <w:szCs w:val="20"/>
              </w:rPr>
              <w:t>/Telephone1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</w:p>
          <w:p w:rsidR="00C23F7B" w:rsidRDefault="00F767B9">
            <w:pPr>
              <w:pStyle w:val="Textbody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電話</w:t>
            </w:r>
            <w:r>
              <w:rPr>
                <w:rFonts w:ascii="標楷體" w:eastAsia="標楷體" w:hAnsi="標楷體"/>
                <w:sz w:val="20"/>
                <w:szCs w:val="20"/>
              </w:rPr>
              <w:t>/Telephone2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照片黏貼處（正面清晰照）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/ </w:t>
            </w:r>
            <w:r>
              <w:rPr>
                <w:rFonts w:ascii="標楷體" w:eastAsia="標楷體" w:hAnsi="標楷體"/>
                <w:sz w:val="20"/>
                <w:szCs w:val="20"/>
              </w:rPr>
              <w:t>Photo Attachment Area (Clear Front View)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F767B9">
            <w:pPr>
              <w:pStyle w:val="Textbody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地址</w:t>
            </w:r>
            <w:r>
              <w:rPr>
                <w:rFonts w:ascii="標楷體" w:eastAsia="標楷體" w:hAnsi="標楷體"/>
                <w:sz w:val="20"/>
                <w:szCs w:val="20"/>
              </w:rPr>
              <w:t>/Address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</w:p>
        </w:tc>
        <w:tc>
          <w:tcPr>
            <w:tcW w:w="28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767B9">
            <w:pPr>
              <w:widowControl/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F767B9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電子郵件</w:t>
            </w:r>
            <w:r>
              <w:rPr>
                <w:rFonts w:ascii="標楷體" w:eastAsia="標楷體" w:hAnsi="標楷體"/>
                <w:sz w:val="20"/>
                <w:szCs w:val="20"/>
              </w:rPr>
              <w:t>/E-mail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8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767B9">
            <w:pPr>
              <w:widowControl/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教育背景</w:t>
            </w:r>
          </w:p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/Education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C23F7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C23F7B" w:rsidRDefault="00F767B9">
            <w:pPr>
              <w:pStyle w:val="Textbody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工作經歷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Work Experience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ind w:left="224" w:hanging="224"/>
              <w:jc w:val="both"/>
            </w:pPr>
            <w:r>
              <w:rPr>
                <w:rFonts w:ascii="標楷體" w:eastAsia="標楷體" w:hAnsi="標楷體"/>
                <w:sz w:val="16"/>
                <w:szCs w:val="16"/>
              </w:rPr>
              <w:t>累計工作經驗</w:t>
            </w:r>
            <w:r>
              <w:rPr>
                <w:rFonts w:ascii="標楷體" w:eastAsia="標楷體" w:hAnsi="標楷體"/>
                <w:sz w:val="16"/>
                <w:szCs w:val="16"/>
              </w:rPr>
              <w:t>/ Total Work Experience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ind w:firstLine="7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/None 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工作年資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/Years of Employment______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/Y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工作經歷</w:t>
            </w:r>
          </w:p>
          <w:p w:rsidR="00C23F7B" w:rsidRDefault="00F767B9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/Work Experience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公司名稱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</w:p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工作職稱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</w:p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工作說明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</w:p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Job Description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/</w:t>
            </w:r>
          </w:p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Years of Service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M~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M~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M~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C23F7B" w:rsidRDefault="00F767B9">
            <w:pPr>
              <w:pStyle w:val="Textbody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工作志願</w:t>
            </w:r>
          </w:p>
          <w:p w:rsidR="00C23F7B" w:rsidRDefault="00F767B9">
            <w:pPr>
              <w:pStyle w:val="Textbody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Job Preferences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希望工作職務</w:t>
            </w:r>
          </w:p>
          <w:p w:rsidR="00C23F7B" w:rsidRDefault="00F767B9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/Desired Position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F767B9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1.                     2.                    3.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希望工作地區</w:t>
            </w:r>
          </w:p>
          <w:p w:rsidR="00C23F7B" w:rsidRDefault="00F767B9">
            <w:pPr>
              <w:pStyle w:val="Textbody"/>
              <w:spacing w:line="260" w:lineRule="exact"/>
              <w:ind w:left="113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/Desired Work Area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F767B9">
            <w:pPr>
              <w:pStyle w:val="Textbody"/>
              <w:spacing w:line="34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1.                     2.                    3.</w:t>
            </w: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希望待遇</w:t>
            </w:r>
          </w:p>
          <w:p w:rsidR="00C23F7B" w:rsidRDefault="00F767B9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/ Expected Salary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86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604"/>
              <w:gridCol w:w="50"/>
            </w:tblGrid>
            <w:tr w:rsidR="00C23F7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23F7B" w:rsidRDefault="00F767B9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月薪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Monthly Salary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日薪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Daily Wage</w:t>
                  </w:r>
                </w:p>
                <w:p w:rsidR="00C23F7B" w:rsidRDefault="00F767B9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時薪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Hourly Wage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，新臺幣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NT$____________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元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   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面議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Negotiable</w:t>
                  </w:r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23F7B" w:rsidRDefault="00C23F7B">
                  <w:pPr>
                    <w:pStyle w:val="Textbody"/>
                    <w:widowControl/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C23F7B" w:rsidRDefault="00C23F7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希望工作時間</w:t>
            </w:r>
          </w:p>
          <w:p w:rsidR="00C23F7B" w:rsidRDefault="00F767B9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sz w:val="16"/>
                <w:szCs w:val="16"/>
              </w:rPr>
              <w:t>/Desired Work Hours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W w:w="86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604"/>
              <w:gridCol w:w="50"/>
            </w:tblGrid>
            <w:tr w:rsidR="00C23F7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23F7B" w:rsidRDefault="00F767B9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日班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Day Shift 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夜班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Night Shift 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輪班二班制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Two-Shift Rotation</w:t>
                  </w:r>
                </w:p>
                <w:p w:rsidR="00C23F7B" w:rsidRDefault="00F767B9">
                  <w:pPr>
                    <w:pStyle w:val="Textbody"/>
                    <w:widowControl/>
                    <w:spacing w:line="360" w:lineRule="auto"/>
                  </w:pP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輪班三班制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Three-Shift Rotation 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四班二輪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Four-Shift Rotation 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不拘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No Preference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部分工時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Part-Time,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自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From 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Hour_____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分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Minutes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至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To 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Hour_____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分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Minutes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止</w:t>
                  </w:r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23F7B" w:rsidRDefault="00C23F7B">
                  <w:pPr>
                    <w:pStyle w:val="Textbody"/>
                    <w:widowControl/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C23F7B" w:rsidRDefault="00C23F7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C23F7B" w:rsidRDefault="00F767B9">
            <w:pPr>
              <w:pStyle w:val="Textbody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lastRenderedPageBreak/>
              <w:t>背景及專長</w:t>
            </w:r>
          </w:p>
          <w:p w:rsidR="00C23F7B" w:rsidRDefault="00F767B9">
            <w:pPr>
              <w:pStyle w:val="Textbody"/>
              <w:spacing w:line="24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t>Background and Expertise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語文能力</w:t>
            </w:r>
          </w:p>
          <w:p w:rsidR="00C23F7B" w:rsidRDefault="00F767B9">
            <w:pPr>
              <w:pStyle w:val="Textbody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（可複選）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F767B9">
            <w:pPr>
              <w:pStyle w:val="Textbody"/>
              <w:spacing w:line="360" w:lineRule="auto"/>
              <w:jc w:val="both"/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1.□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華語文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Mandarin Chinese□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精通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Proficient 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良好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Good 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普通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Average 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稍懂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Basic Knowledge</w:t>
            </w:r>
          </w:p>
          <w:tbl>
            <w:tblPr>
              <w:tblW w:w="86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604"/>
              <w:gridCol w:w="50"/>
            </w:tblGrid>
            <w:tr w:rsidR="00C23F7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23F7B" w:rsidRDefault="00F767B9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2.□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英語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English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Basic Knowledge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br/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3.□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日語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Japanese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Basic Knowledge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br/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4.□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台語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Taiwanese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Basic Knowledge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br/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5.□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其他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Other________□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Basic Knowledge</w:t>
                  </w:r>
                </w:p>
                <w:p w:rsidR="00C23F7B" w:rsidRDefault="00F767B9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6.□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其他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Other________□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Basic </w:t>
                  </w:r>
                  <w:proofErr w:type="spellStart"/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Knowledg</w:t>
                  </w:r>
                  <w:proofErr w:type="spellEnd"/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23F7B" w:rsidRDefault="00C23F7B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C23F7B" w:rsidRDefault="00C23F7B">
            <w:pPr>
              <w:pStyle w:val="Textbody"/>
              <w:spacing w:line="360" w:lineRule="auto"/>
              <w:ind w:left="1760" w:hanging="1760"/>
              <w:jc w:val="both"/>
              <w:rPr>
                <w:rFonts w:ascii="標楷體" w:eastAsia="標楷體" w:hAnsi="標楷體" w:cs="Segoe UI"/>
                <w:color w:val="080808"/>
                <w:kern w:val="0"/>
                <w:sz w:val="20"/>
                <w:szCs w:val="20"/>
              </w:rPr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專業經驗</w:t>
            </w:r>
            <w:r>
              <w:rPr>
                <w:rFonts w:ascii="標楷體" w:eastAsia="標楷體" w:hAnsi="標楷體"/>
                <w:sz w:val="20"/>
                <w:szCs w:val="20"/>
              </w:rPr>
              <w:t>/ Professional experience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C23F7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技能</w:t>
            </w:r>
          </w:p>
          <w:p w:rsidR="00C23F7B" w:rsidRDefault="00F767B9">
            <w:pPr>
              <w:pStyle w:val="Textbody"/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/Skills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C23F7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F767B9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F767B9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證照職類及級別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/ License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Type and Level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F7B" w:rsidRDefault="00C23F7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23F7B">
        <w:tblPrEx>
          <w:tblCellMar>
            <w:top w:w="0" w:type="dxa"/>
            <w:bottom w:w="0" w:type="dxa"/>
          </w:tblCellMar>
        </w:tblPrEx>
        <w:trPr>
          <w:cantSplit/>
          <w:trHeight w:val="830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C23F7B" w:rsidRDefault="00F767B9">
            <w:pPr>
              <w:pStyle w:val="Textbody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t>自傳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t> </w:t>
            </w:r>
          </w:p>
          <w:p w:rsidR="00C23F7B" w:rsidRDefault="00F767B9">
            <w:pPr>
              <w:pStyle w:val="Textbody"/>
              <w:spacing w:line="24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t>Autobiography</w:t>
            </w:r>
          </w:p>
        </w:tc>
        <w:tc>
          <w:tcPr>
            <w:tcW w:w="9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F7B" w:rsidRDefault="00C23F7B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C23F7B" w:rsidRDefault="00C23F7B">
      <w:pPr>
        <w:pStyle w:val="Textbody"/>
      </w:pPr>
    </w:p>
    <w:sectPr w:rsidR="00C23F7B">
      <w:pgSz w:w="11906" w:h="16838"/>
      <w:pgMar w:top="1134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7B9" w:rsidRDefault="00F767B9">
      <w:r>
        <w:separator/>
      </w:r>
    </w:p>
  </w:endnote>
  <w:endnote w:type="continuationSeparator" w:id="0">
    <w:p w:rsidR="00F767B9" w:rsidRDefault="00F7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7B9" w:rsidRDefault="00F767B9">
      <w:r>
        <w:rPr>
          <w:color w:val="000000"/>
        </w:rPr>
        <w:separator/>
      </w:r>
    </w:p>
  </w:footnote>
  <w:footnote w:type="continuationSeparator" w:id="0">
    <w:p w:rsidR="00F767B9" w:rsidRDefault="00F7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3F7B"/>
    <w:rsid w:val="00836BD0"/>
    <w:rsid w:val="00C23F7B"/>
    <w:rsid w:val="00F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194FB-C00F-4087-97B8-725F30EF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1486</Characters>
  <Application>Microsoft Office Word</Application>
  <DocSecurity>0</DocSecurity>
  <Lines>12</Lines>
  <Paragraphs>3</Paragraphs>
  <ScaleCrop>false</ScaleCrop>
  <Company>世新大學 Shih Hsin University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楊翔婷</dc:creator>
  <dc:description/>
  <cp:lastModifiedBy>彭柏瑄</cp:lastModifiedBy>
  <cp:revision>2</cp:revision>
  <dcterms:created xsi:type="dcterms:W3CDTF">2026-03-05T06:14:00Z</dcterms:created>
  <dcterms:modified xsi:type="dcterms:W3CDTF">2026-03-05T06:14:00Z</dcterms:modified>
</cp:coreProperties>
</file>